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25" w:rsidRPr="00DE72B7" w:rsidRDefault="00303254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3343275" cy="857250"/>
            <wp:effectExtent l="19050" t="0" r="9525" b="0"/>
            <wp:docPr id="1" name="Picture 1" descr="2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625" w:rsidRDefault="00D74465" w:rsidP="00D7446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E72B7">
        <w:rPr>
          <w:rFonts w:ascii="Arial" w:hAnsi="Arial" w:cs="Arial"/>
          <w:b/>
          <w:sz w:val="28"/>
          <w:szCs w:val="28"/>
          <w:u w:val="single"/>
        </w:rPr>
        <w:t>Local Area Co-ordination Referral Form</w:t>
      </w:r>
    </w:p>
    <w:p w:rsidR="00575CA9" w:rsidRPr="00DE72B7" w:rsidRDefault="00575CA9">
      <w:pPr>
        <w:rPr>
          <w:b/>
        </w:rPr>
      </w:pPr>
    </w:p>
    <w:p w:rsidR="00753E5F" w:rsidRPr="00DE72B7" w:rsidRDefault="00753E5F">
      <w:pPr>
        <w:rPr>
          <w:rFonts w:ascii="Arial" w:hAnsi="Arial" w:cs="Arial"/>
          <w:b/>
        </w:rPr>
      </w:pPr>
    </w:p>
    <w:p w:rsidR="00753E5F" w:rsidRPr="008A7B8C" w:rsidRDefault="00D74465">
      <w:pPr>
        <w:rPr>
          <w:rFonts w:ascii="Arial" w:hAnsi="Arial" w:cs="Arial"/>
          <w:b/>
          <w:sz w:val="28"/>
          <w:szCs w:val="28"/>
        </w:rPr>
      </w:pPr>
      <w:r w:rsidRPr="008A7B8C">
        <w:rPr>
          <w:rFonts w:ascii="Arial" w:hAnsi="Arial" w:cs="Arial"/>
          <w:b/>
          <w:sz w:val="28"/>
          <w:szCs w:val="28"/>
        </w:rPr>
        <w:t>Client Details</w:t>
      </w:r>
    </w:p>
    <w:tbl>
      <w:tblPr>
        <w:tblStyle w:val="TableGrid"/>
        <w:tblW w:w="0" w:type="auto"/>
        <w:tblLook w:val="01E0"/>
      </w:tblPr>
      <w:tblGrid>
        <w:gridCol w:w="10564"/>
      </w:tblGrid>
      <w:tr w:rsidR="000F3E4A" w:rsidRPr="00DE72B7">
        <w:trPr>
          <w:trHeight w:val="6915"/>
        </w:trPr>
        <w:tc>
          <w:tcPr>
            <w:tcW w:w="10848" w:type="dxa"/>
          </w:tcPr>
          <w:p w:rsidR="000F3E4A" w:rsidRPr="00DE72B7" w:rsidRDefault="00614FC1">
            <w:pPr>
              <w:rPr>
                <w:rFonts w:ascii="Arial" w:hAnsi="Arial" w:cs="Arial"/>
                <w:b/>
              </w:rPr>
            </w:pPr>
            <w:r w:rsidRPr="00614FC1">
              <w:rPr>
                <w:rFonts w:ascii="Arial" w:hAnsi="Arial" w:cs="Arial"/>
                <w:b/>
                <w:noProof/>
                <w:lang w:val="en-US"/>
              </w:rPr>
              <w:pict>
                <v:rect id="_x0000_s1045" style="position:absolute;margin-left:407.75pt;margin-top:127.3pt;width:27pt;height:27pt;z-index:251654656" o:allowincell="f"/>
              </w:pict>
            </w:r>
            <w:r w:rsidRPr="00614FC1">
              <w:rPr>
                <w:rFonts w:ascii="Arial" w:hAnsi="Arial" w:cs="Arial"/>
                <w:b/>
                <w:noProof/>
                <w:lang w:val="en-US"/>
              </w:rPr>
              <w:pict>
                <v:rect id="_x0000_s1028" style="position:absolute;margin-left:290.75pt;margin-top:127.3pt;width:27pt;height:27pt;z-index:251653632" o:allowincell="f"/>
              </w:pict>
            </w:r>
          </w:p>
          <w:p w:rsidR="000F3E4A" w:rsidRPr="00DE72B7" w:rsidRDefault="000F3E4A">
            <w:pPr>
              <w:rPr>
                <w:rFonts w:ascii="Arial" w:hAnsi="Arial" w:cs="Arial"/>
                <w:b/>
              </w:rPr>
            </w:pPr>
          </w:p>
          <w:p w:rsidR="000F3E4A" w:rsidRPr="00DE72B7" w:rsidRDefault="00C36641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</w:t>
            </w:r>
            <w:r w:rsidR="000F3E4A" w:rsidRPr="00DE72B7">
              <w:rPr>
                <w:rFonts w:ascii="Arial" w:hAnsi="Arial" w:cs="Arial"/>
                <w:b/>
              </w:rPr>
              <w:t>Name</w:t>
            </w:r>
            <w:r w:rsidRPr="00DE72B7">
              <w:rPr>
                <w:rFonts w:ascii="Arial" w:hAnsi="Arial" w:cs="Arial"/>
                <w:b/>
              </w:rPr>
              <w:t>:</w:t>
            </w:r>
            <w:r w:rsidR="000F3E4A" w:rsidRPr="00DE72B7">
              <w:rPr>
                <w:rFonts w:ascii="Arial" w:hAnsi="Arial" w:cs="Arial"/>
                <w:b/>
              </w:rPr>
              <w:t xml:space="preserve"> ………………………………</w:t>
            </w:r>
            <w:r w:rsidRPr="00DE72B7">
              <w:rPr>
                <w:rFonts w:ascii="Arial" w:hAnsi="Arial" w:cs="Arial"/>
                <w:b/>
              </w:rPr>
              <w:t>….</w:t>
            </w:r>
            <w:r w:rsidR="000F3E4A" w:rsidRPr="00DE72B7">
              <w:rPr>
                <w:rFonts w:ascii="Arial" w:hAnsi="Arial" w:cs="Arial"/>
                <w:b/>
              </w:rPr>
              <w:t xml:space="preserve">  Date of Birth: </w:t>
            </w:r>
            <w:r w:rsidRPr="00DE72B7">
              <w:rPr>
                <w:rFonts w:ascii="Arial" w:hAnsi="Arial" w:cs="Arial"/>
                <w:b/>
              </w:rPr>
              <w:t>…………………….</w:t>
            </w:r>
            <w:r w:rsidR="000F3E4A" w:rsidRPr="00DE72B7">
              <w:rPr>
                <w:rFonts w:ascii="Arial" w:hAnsi="Arial" w:cs="Arial"/>
                <w:b/>
              </w:rPr>
              <w:t xml:space="preserve"> Age:</w:t>
            </w:r>
            <w:r w:rsidRPr="00DE72B7">
              <w:rPr>
                <w:rFonts w:ascii="Arial" w:hAnsi="Arial" w:cs="Arial"/>
                <w:b/>
              </w:rPr>
              <w:t xml:space="preserve"> ……….</w:t>
            </w:r>
          </w:p>
          <w:p w:rsidR="000F3E4A" w:rsidRPr="00DE72B7" w:rsidRDefault="000F3E4A">
            <w:pPr>
              <w:rPr>
                <w:rFonts w:ascii="Arial" w:hAnsi="Arial" w:cs="Arial"/>
                <w:b/>
              </w:rPr>
            </w:pPr>
          </w:p>
          <w:p w:rsidR="000F3E4A" w:rsidRPr="00DE72B7" w:rsidRDefault="000F3E4A">
            <w:pPr>
              <w:rPr>
                <w:rFonts w:ascii="Arial" w:hAnsi="Arial" w:cs="Arial"/>
                <w:b/>
              </w:rPr>
            </w:pPr>
          </w:p>
          <w:p w:rsidR="000F3E4A" w:rsidRPr="00DE72B7" w:rsidRDefault="00C36641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Address</w:t>
            </w:r>
            <w:proofErr w:type="gramStart"/>
            <w:r w:rsidRPr="00DE72B7">
              <w:rPr>
                <w:rFonts w:ascii="Arial" w:hAnsi="Arial" w:cs="Arial"/>
                <w:b/>
              </w:rPr>
              <w:t>:…………………………………………………………………………………………</w:t>
            </w:r>
            <w:proofErr w:type="gramEnd"/>
          </w:p>
          <w:p w:rsidR="000F3E4A" w:rsidRPr="00DE72B7" w:rsidRDefault="000F3E4A">
            <w:pPr>
              <w:rPr>
                <w:rFonts w:ascii="Arial" w:hAnsi="Arial" w:cs="Arial"/>
                <w:b/>
              </w:rPr>
            </w:pPr>
          </w:p>
          <w:p w:rsidR="000F3E4A" w:rsidRPr="00DE72B7" w:rsidRDefault="00C36641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 </w:t>
            </w:r>
            <w:r w:rsidR="00AC7FE4" w:rsidRPr="00DE72B7">
              <w:rPr>
                <w:rFonts w:ascii="Arial" w:hAnsi="Arial" w:cs="Arial"/>
                <w:b/>
              </w:rPr>
              <w:t>…………</w:t>
            </w: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C7FE4" w:rsidRPr="00DE72B7">
              <w:rPr>
                <w:rFonts w:ascii="Arial" w:hAnsi="Arial" w:cs="Arial"/>
                <w:b/>
              </w:rPr>
              <w:t>.</w:t>
            </w:r>
          </w:p>
          <w:p w:rsidR="000F3E4A" w:rsidRPr="00DE72B7" w:rsidRDefault="000F3E4A">
            <w:pPr>
              <w:rPr>
                <w:rFonts w:ascii="Arial" w:hAnsi="Arial" w:cs="Arial"/>
                <w:b/>
              </w:rPr>
            </w:pPr>
          </w:p>
          <w:p w:rsidR="000F3E4A" w:rsidRPr="00DE72B7" w:rsidRDefault="000F3E4A">
            <w:pPr>
              <w:rPr>
                <w:rFonts w:ascii="Arial" w:hAnsi="Arial" w:cs="Arial"/>
                <w:b/>
              </w:rPr>
            </w:pPr>
          </w:p>
          <w:p w:rsidR="000F3E4A" w:rsidRPr="00DE72B7" w:rsidRDefault="004E098B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Tel/Mobile No</w:t>
            </w:r>
            <w:proofErr w:type="gramStart"/>
            <w:r w:rsidRPr="00DE72B7">
              <w:rPr>
                <w:rFonts w:ascii="Arial" w:hAnsi="Arial" w:cs="Arial"/>
                <w:b/>
              </w:rPr>
              <w:t>:……………………………</w:t>
            </w:r>
            <w:r w:rsidR="00AC7FE4" w:rsidRPr="00DE72B7">
              <w:rPr>
                <w:rFonts w:ascii="Arial" w:hAnsi="Arial" w:cs="Arial"/>
                <w:b/>
              </w:rPr>
              <w:t>…..</w:t>
            </w:r>
            <w:proofErr w:type="gramEnd"/>
            <w:r w:rsidR="009759E6" w:rsidRPr="00DE72B7">
              <w:rPr>
                <w:rFonts w:ascii="Arial" w:hAnsi="Arial" w:cs="Arial"/>
                <w:b/>
              </w:rPr>
              <w:t xml:space="preserve"> </w:t>
            </w:r>
            <w:r w:rsidR="00AC7FE4" w:rsidRPr="00DE72B7">
              <w:rPr>
                <w:rFonts w:ascii="Arial" w:hAnsi="Arial" w:cs="Arial"/>
                <w:b/>
              </w:rPr>
              <w:t xml:space="preserve">  </w:t>
            </w:r>
            <w:r w:rsidR="009759E6" w:rsidRPr="00DE72B7">
              <w:rPr>
                <w:rFonts w:ascii="Arial" w:hAnsi="Arial" w:cs="Arial"/>
                <w:b/>
              </w:rPr>
              <w:t xml:space="preserve"> Male</w:t>
            </w:r>
            <w:r w:rsidR="00AC7FE4" w:rsidRPr="00DE72B7">
              <w:rPr>
                <w:rFonts w:ascii="Arial" w:hAnsi="Arial" w:cs="Arial"/>
                <w:b/>
              </w:rPr>
              <w:t xml:space="preserve">  </w:t>
            </w:r>
            <w:r w:rsidR="009759E6" w:rsidRPr="00DE72B7">
              <w:rPr>
                <w:rFonts w:ascii="Arial" w:hAnsi="Arial" w:cs="Arial"/>
                <w:b/>
              </w:rPr>
              <w:t xml:space="preserve">                    Female </w:t>
            </w:r>
          </w:p>
          <w:p w:rsidR="000F3E4A" w:rsidRPr="00DE72B7" w:rsidRDefault="006B3003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</w:t>
            </w:r>
          </w:p>
          <w:p w:rsidR="006B3003" w:rsidRPr="00DE72B7" w:rsidRDefault="006B3003">
            <w:pPr>
              <w:rPr>
                <w:rFonts w:ascii="Arial" w:hAnsi="Arial" w:cs="Arial"/>
                <w:b/>
              </w:rPr>
            </w:pPr>
          </w:p>
          <w:p w:rsidR="000F3E4A" w:rsidRPr="00DE72B7" w:rsidRDefault="00AC7FE4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</w:t>
            </w:r>
            <w:r w:rsidR="006B3003" w:rsidRPr="00DE72B7">
              <w:rPr>
                <w:rFonts w:ascii="Arial" w:hAnsi="Arial" w:cs="Arial"/>
                <w:b/>
              </w:rPr>
              <w:t>Referrer/</w:t>
            </w:r>
            <w:r w:rsidRPr="00DE72B7">
              <w:rPr>
                <w:rFonts w:ascii="Arial" w:hAnsi="Arial" w:cs="Arial"/>
                <w:b/>
              </w:rPr>
              <w:t>Contact Person:</w:t>
            </w:r>
            <w:r w:rsidR="006B3003" w:rsidRPr="00DE72B7">
              <w:rPr>
                <w:rFonts w:ascii="Arial" w:hAnsi="Arial" w:cs="Arial"/>
                <w:b/>
              </w:rPr>
              <w:t xml:space="preserve"> ……………………………………………………………………..</w:t>
            </w:r>
          </w:p>
          <w:p w:rsidR="00575CA9" w:rsidRPr="00DE72B7" w:rsidRDefault="00342B39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Referrer/Contact Tel no: ……………………………………………………………………….</w:t>
            </w:r>
          </w:p>
          <w:p w:rsidR="006B3003" w:rsidRPr="00DE72B7" w:rsidRDefault="00342B39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</w:t>
            </w:r>
          </w:p>
          <w:p w:rsidR="006B3003" w:rsidRPr="00DE72B7" w:rsidRDefault="006B3003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Relationship to individual: ……………………………………………………………………</w:t>
            </w:r>
          </w:p>
          <w:p w:rsidR="006B3003" w:rsidRPr="00DE72B7" w:rsidRDefault="006B3003">
            <w:pPr>
              <w:rPr>
                <w:rFonts w:ascii="Arial" w:hAnsi="Arial" w:cs="Arial"/>
                <w:b/>
              </w:rPr>
            </w:pPr>
          </w:p>
          <w:p w:rsidR="006B3003" w:rsidRPr="00DE72B7" w:rsidRDefault="006B3003">
            <w:pPr>
              <w:rPr>
                <w:rFonts w:ascii="Arial" w:hAnsi="Arial" w:cs="Arial"/>
                <w:b/>
              </w:rPr>
            </w:pPr>
          </w:p>
          <w:p w:rsidR="006B3003" w:rsidRPr="00DE72B7" w:rsidRDefault="006B3003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Address of Contact person: ………………………………………………………………….</w:t>
            </w:r>
          </w:p>
          <w:p w:rsidR="006B3003" w:rsidRPr="00DE72B7" w:rsidRDefault="009759E6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 </w:t>
            </w:r>
            <w:r w:rsidR="006B3003" w:rsidRPr="00DE72B7">
              <w:rPr>
                <w:rFonts w:ascii="Arial" w:hAnsi="Arial" w:cs="Arial"/>
                <w:b/>
              </w:rPr>
              <w:t>(If different to individual)</w:t>
            </w:r>
            <w:r w:rsidRPr="00DE72B7">
              <w:rPr>
                <w:rFonts w:ascii="Arial" w:hAnsi="Arial" w:cs="Arial"/>
                <w:b/>
              </w:rPr>
              <w:t xml:space="preserve">         </w:t>
            </w:r>
          </w:p>
          <w:p w:rsidR="000F3E4A" w:rsidRPr="00DE72B7" w:rsidRDefault="006B3003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                                                 …………………………………………………………………</w:t>
            </w:r>
            <w:r w:rsidR="009759E6" w:rsidRPr="00DE72B7">
              <w:rPr>
                <w:rFonts w:ascii="Arial" w:hAnsi="Arial" w:cs="Arial"/>
                <w:b/>
              </w:rPr>
              <w:t xml:space="preserve">                                                                                     </w:t>
            </w:r>
          </w:p>
          <w:p w:rsidR="000F3E4A" w:rsidRPr="00DE72B7" w:rsidRDefault="006B3003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 </w:t>
            </w:r>
          </w:p>
          <w:p w:rsidR="00AC7FE4" w:rsidRPr="00DE72B7" w:rsidRDefault="00AC7FE4">
            <w:pPr>
              <w:rPr>
                <w:rFonts w:ascii="Arial" w:hAnsi="Arial" w:cs="Arial"/>
                <w:b/>
              </w:rPr>
            </w:pPr>
          </w:p>
        </w:tc>
      </w:tr>
    </w:tbl>
    <w:p w:rsidR="00342B39" w:rsidRPr="00DE72B7" w:rsidRDefault="00342B39">
      <w:pPr>
        <w:rPr>
          <w:rFonts w:ascii="Arial" w:hAnsi="Arial" w:cs="Arial"/>
          <w:b/>
        </w:rPr>
      </w:pPr>
    </w:p>
    <w:p w:rsidR="00EA591D" w:rsidRPr="008A7B8C" w:rsidRDefault="00D6156B">
      <w:pPr>
        <w:rPr>
          <w:rFonts w:ascii="Arial" w:hAnsi="Arial" w:cs="Arial"/>
          <w:b/>
          <w:sz w:val="28"/>
          <w:szCs w:val="28"/>
        </w:rPr>
      </w:pPr>
      <w:r w:rsidRPr="008A7B8C">
        <w:rPr>
          <w:rFonts w:ascii="Arial" w:hAnsi="Arial" w:cs="Arial"/>
          <w:b/>
          <w:sz w:val="28"/>
          <w:szCs w:val="28"/>
        </w:rPr>
        <w:t>Referral</w:t>
      </w:r>
    </w:p>
    <w:tbl>
      <w:tblPr>
        <w:tblStyle w:val="TableGrid"/>
        <w:tblW w:w="0" w:type="auto"/>
        <w:tblLook w:val="01E0"/>
      </w:tblPr>
      <w:tblGrid>
        <w:gridCol w:w="10564"/>
      </w:tblGrid>
      <w:tr w:rsidR="006B3003" w:rsidRPr="00DE72B7">
        <w:trPr>
          <w:trHeight w:val="2126"/>
        </w:trPr>
        <w:tc>
          <w:tcPr>
            <w:tcW w:w="10848" w:type="dxa"/>
          </w:tcPr>
          <w:p w:rsidR="00D6156B" w:rsidRPr="00DE72B7" w:rsidRDefault="00614FC1">
            <w:pPr>
              <w:rPr>
                <w:rFonts w:ascii="Arial" w:hAnsi="Arial" w:cs="Arial"/>
                <w:b/>
              </w:rPr>
            </w:pPr>
            <w:r w:rsidRPr="00614FC1">
              <w:rPr>
                <w:rFonts w:ascii="Arial" w:hAnsi="Arial" w:cs="Arial"/>
                <w:b/>
                <w:noProof/>
                <w:lang w:val="en-US"/>
              </w:rPr>
              <w:pict>
                <v:rect id="_x0000_s1054" style="position:absolute;margin-left:429.45pt;margin-top:21.2pt;width:27pt;height:27pt;z-index:251657728" o:allowincell="f"/>
              </w:pict>
            </w:r>
            <w:r w:rsidRPr="00614FC1">
              <w:rPr>
                <w:rFonts w:ascii="Arial" w:hAnsi="Arial" w:cs="Arial"/>
                <w:b/>
                <w:noProof/>
                <w:lang w:val="en-US"/>
              </w:rPr>
              <w:pict>
                <v:rect id="_x0000_s1051" style="position:absolute;margin-left:222.45pt;margin-top:21.2pt;width:27pt;height:27pt;z-index:251656704" o:allowincell="f"/>
              </w:pict>
            </w:r>
            <w:r w:rsidRPr="00614FC1">
              <w:rPr>
                <w:rFonts w:ascii="Arial" w:hAnsi="Arial" w:cs="Arial"/>
                <w:b/>
                <w:noProof/>
                <w:lang w:val="en-US"/>
              </w:rPr>
              <w:pict>
                <v:rect id="_x0000_s1048" style="position:absolute;margin-left:87.45pt;margin-top:21.2pt;width:27pt;height:27pt;z-index:251655680" o:allowincell="f"/>
              </w:pict>
            </w:r>
          </w:p>
          <w:p w:rsidR="00D6156B" w:rsidRPr="00DE72B7" w:rsidRDefault="00D6156B">
            <w:pPr>
              <w:rPr>
                <w:rFonts w:ascii="Arial" w:hAnsi="Arial" w:cs="Arial"/>
                <w:b/>
              </w:rPr>
            </w:pPr>
          </w:p>
          <w:p w:rsidR="00D6156B" w:rsidRPr="00DE72B7" w:rsidRDefault="00D6156B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Self-referral                                Carer                          Organisation/service                       </w:t>
            </w:r>
          </w:p>
          <w:p w:rsidR="00D6156B" w:rsidRPr="00DE72B7" w:rsidRDefault="00D6156B">
            <w:pPr>
              <w:rPr>
                <w:rFonts w:ascii="Arial" w:hAnsi="Arial" w:cs="Arial"/>
                <w:b/>
              </w:rPr>
            </w:pPr>
          </w:p>
          <w:p w:rsidR="008A7B8C" w:rsidRDefault="00D6156B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</w:t>
            </w:r>
          </w:p>
          <w:p w:rsidR="00D6156B" w:rsidRPr="00DE72B7" w:rsidRDefault="00D6156B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Other ………………………………………………………………………………………………..            </w:t>
            </w:r>
          </w:p>
        </w:tc>
      </w:tr>
    </w:tbl>
    <w:p w:rsidR="007C18B2" w:rsidRDefault="007C18B2">
      <w:pPr>
        <w:rPr>
          <w:rFonts w:ascii="Arial" w:hAnsi="Arial" w:cs="Arial"/>
          <w:b/>
        </w:rPr>
      </w:pPr>
    </w:p>
    <w:p w:rsidR="006B3003" w:rsidRPr="007C18B2" w:rsidRDefault="007C18B2">
      <w:pPr>
        <w:rPr>
          <w:b/>
          <w:sz w:val="22"/>
          <w:szCs w:val="22"/>
        </w:rPr>
      </w:pPr>
      <w:r w:rsidRPr="007C18B2">
        <w:rPr>
          <w:b/>
          <w:sz w:val="22"/>
          <w:szCs w:val="22"/>
        </w:rPr>
        <w:t>For Office Use</w:t>
      </w:r>
      <w:r w:rsidR="00614FC1" w:rsidRPr="00614FC1">
        <w:rPr>
          <w:b/>
          <w:noProof/>
          <w:sz w:val="22"/>
          <w:szCs w:val="22"/>
          <w:lang w:val="en-US"/>
        </w:rPr>
        <w:pict>
          <v:rect id="_x0000_s1062" style="position:absolute;margin-left:303.45pt;margin-top:13.75pt;width:18pt;height:18pt;z-index:251659776;mso-position-horizontal-relative:text;mso-position-vertical-relative:text" o:allowincell="f"/>
        </w:pict>
      </w:r>
      <w:r w:rsidRPr="007C18B2">
        <w:rPr>
          <w:b/>
          <w:sz w:val="22"/>
          <w:szCs w:val="22"/>
        </w:rPr>
        <w:t>:</w:t>
      </w:r>
    </w:p>
    <w:p w:rsidR="00B142F8" w:rsidRPr="00DE72B7" w:rsidRDefault="00614FC1">
      <w:pPr>
        <w:rPr>
          <w:rFonts w:ascii="Arial" w:hAnsi="Arial" w:cs="Arial"/>
          <w:b/>
        </w:rPr>
      </w:pPr>
      <w:r w:rsidRPr="00614FC1">
        <w:rPr>
          <w:b/>
          <w:noProof/>
          <w:sz w:val="22"/>
          <w:szCs w:val="22"/>
          <w:lang w:val="en-US"/>
        </w:rPr>
        <w:pict>
          <v:rect id="_x0000_s1061" style="position:absolute;margin-left:173.4pt;margin-top:.8pt;width:18pt;height:18pt;z-index:251658752" o:allowincell="f"/>
        </w:pict>
      </w:r>
      <w:r w:rsidR="0070695F" w:rsidRPr="00DE72B7">
        <w:rPr>
          <w:rFonts w:ascii="Arial" w:hAnsi="Arial" w:cs="Arial"/>
          <w:b/>
        </w:rPr>
        <w:t>Referral Actioned:</w:t>
      </w:r>
      <w:r w:rsidR="0070695F" w:rsidRPr="00DE72B7">
        <w:rPr>
          <w:rFonts w:ascii="Arial" w:hAnsi="Arial" w:cs="Arial"/>
          <w:b/>
        </w:rPr>
        <w:tab/>
      </w:r>
      <w:r w:rsidR="0070695F" w:rsidRPr="00DE72B7">
        <w:rPr>
          <w:rFonts w:ascii="Arial" w:hAnsi="Arial" w:cs="Arial"/>
          <w:b/>
        </w:rPr>
        <w:tab/>
        <w:t xml:space="preserve">Yes </w:t>
      </w:r>
      <w:r w:rsidR="0070695F" w:rsidRPr="00DE72B7">
        <w:rPr>
          <w:rFonts w:ascii="Arial" w:hAnsi="Arial" w:cs="Arial"/>
          <w:b/>
        </w:rPr>
        <w:tab/>
      </w:r>
      <w:r w:rsidR="0070695F" w:rsidRPr="00DE72B7">
        <w:rPr>
          <w:rFonts w:ascii="Arial" w:hAnsi="Arial" w:cs="Arial"/>
          <w:b/>
        </w:rPr>
        <w:tab/>
      </w:r>
      <w:r w:rsidR="0070695F" w:rsidRPr="00DE72B7">
        <w:rPr>
          <w:rFonts w:ascii="Arial" w:hAnsi="Arial" w:cs="Arial"/>
          <w:b/>
        </w:rPr>
        <w:tab/>
        <w:t xml:space="preserve">       No</w:t>
      </w:r>
    </w:p>
    <w:p w:rsidR="0070695F" w:rsidRPr="00DE72B7" w:rsidRDefault="0070695F">
      <w:pPr>
        <w:rPr>
          <w:rFonts w:ascii="Arial" w:hAnsi="Arial" w:cs="Arial"/>
          <w:b/>
        </w:rPr>
      </w:pPr>
    </w:p>
    <w:p w:rsidR="00B142F8" w:rsidRPr="00DE72B7" w:rsidRDefault="0070695F">
      <w:pPr>
        <w:rPr>
          <w:rFonts w:ascii="Arial" w:hAnsi="Arial" w:cs="Arial"/>
          <w:b/>
        </w:rPr>
      </w:pPr>
      <w:r w:rsidRPr="00DE72B7">
        <w:rPr>
          <w:rFonts w:ascii="Arial" w:hAnsi="Arial" w:cs="Arial"/>
          <w:b/>
        </w:rPr>
        <w:t xml:space="preserve">If </w:t>
      </w:r>
      <w:proofErr w:type="gramStart"/>
      <w:r w:rsidRPr="00DE72B7">
        <w:rPr>
          <w:rFonts w:ascii="Arial" w:hAnsi="Arial" w:cs="Arial"/>
          <w:b/>
        </w:rPr>
        <w:t>‘ No’</w:t>
      </w:r>
      <w:proofErr w:type="gramEnd"/>
      <w:r w:rsidRPr="00DE72B7">
        <w:rPr>
          <w:rFonts w:ascii="Arial" w:hAnsi="Arial" w:cs="Arial"/>
          <w:b/>
        </w:rPr>
        <w:t xml:space="preserve"> </w:t>
      </w:r>
      <w:r w:rsidR="00DE72B7" w:rsidRPr="00DE72B7">
        <w:rPr>
          <w:rFonts w:ascii="Arial" w:hAnsi="Arial" w:cs="Arial"/>
          <w:b/>
        </w:rPr>
        <w:t xml:space="preserve">give </w:t>
      </w:r>
      <w:r w:rsidRPr="00DE72B7">
        <w:rPr>
          <w:rFonts w:ascii="Arial" w:hAnsi="Arial" w:cs="Arial"/>
          <w:b/>
        </w:rPr>
        <w:t>reason ……………………………………………………………………………………….</w:t>
      </w:r>
    </w:p>
    <w:p w:rsidR="00DE72B7" w:rsidRPr="00DE72B7" w:rsidRDefault="00614FC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303.45pt;margin-top:5.8pt;width:18pt;height:21.75pt;z-index:251663872" o:allowincell="f">
            <v:textbox>
              <w:txbxContent>
                <w:p w:rsidR="003E4514" w:rsidRDefault="003E4514"/>
              </w:txbxContent>
            </v:textbox>
          </v:shape>
        </w:pict>
      </w:r>
      <w:r>
        <w:rPr>
          <w:rFonts w:ascii="Arial" w:hAnsi="Arial" w:cs="Arial"/>
          <w:b/>
          <w:noProof/>
          <w:lang w:eastAsia="en-GB"/>
        </w:rPr>
        <w:pict>
          <v:shape id="_x0000_s1077" type="#_x0000_t202" style="position:absolute;margin-left:173.4pt;margin-top:9.55pt;width:18pt;height:18pt;z-index:251662848" o:allowincell="f">
            <v:textbox>
              <w:txbxContent>
                <w:p w:rsidR="003E4514" w:rsidRDefault="003E4514"/>
              </w:txbxContent>
            </v:textbox>
          </v:shape>
        </w:pict>
      </w:r>
    </w:p>
    <w:p w:rsidR="00A3243B" w:rsidRDefault="00860E1E" w:rsidP="003E4514">
      <w:pPr>
        <w:tabs>
          <w:tab w:val="center" w:pos="517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Advice/Signposting          Yes </w:t>
      </w:r>
      <w:r w:rsidR="003E4514">
        <w:rPr>
          <w:rFonts w:ascii="Arial" w:hAnsi="Arial" w:cs="Arial"/>
          <w:b/>
        </w:rPr>
        <w:tab/>
        <w:t xml:space="preserve">                No </w:t>
      </w:r>
    </w:p>
    <w:p w:rsidR="003E4514" w:rsidRDefault="003E45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Comment            ..........................................................................................................</w:t>
      </w:r>
    </w:p>
    <w:p w:rsidR="00B142F8" w:rsidRDefault="00B142F8">
      <w:pPr>
        <w:rPr>
          <w:rFonts w:ascii="Arial" w:hAnsi="Arial" w:cs="Arial"/>
          <w:b/>
          <w:sz w:val="28"/>
          <w:szCs w:val="28"/>
        </w:rPr>
      </w:pPr>
      <w:r w:rsidRPr="00DE72B7">
        <w:rPr>
          <w:rFonts w:ascii="Arial" w:hAnsi="Arial" w:cs="Arial"/>
          <w:b/>
          <w:sz w:val="28"/>
          <w:szCs w:val="28"/>
        </w:rPr>
        <w:lastRenderedPageBreak/>
        <w:t>Professional/Organisation Involvement</w:t>
      </w:r>
    </w:p>
    <w:p w:rsidR="00A3243B" w:rsidRPr="00DE72B7" w:rsidRDefault="00A3243B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10564"/>
      </w:tblGrid>
      <w:tr w:rsidR="00B142F8" w:rsidRPr="00DE72B7">
        <w:tc>
          <w:tcPr>
            <w:tcW w:w="10564" w:type="dxa"/>
          </w:tcPr>
          <w:p w:rsidR="00DE72B7" w:rsidRPr="00DE72B7" w:rsidRDefault="00614FC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14FC1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>
                <v:rect id="_x0000_s1076" style="position:absolute;margin-left:294.45pt;margin-top:144.7pt;width:18pt;height:18pt;z-index:251661824" o:allowincell="f"/>
              </w:pict>
            </w:r>
            <w:r w:rsidRPr="00614FC1"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5" type="#_x0000_t109" style="position:absolute;margin-left:195.45pt;margin-top:144.7pt;width:18pt;height:18pt;flip:y;z-index:251660800" o:allowincell="f"/>
              </w:pict>
            </w:r>
          </w:p>
          <w:p w:rsidR="00860E1E" w:rsidRDefault="00B142F8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Please list any other involvement</w:t>
            </w:r>
            <w:r w:rsidR="00860E1E">
              <w:rPr>
                <w:rFonts w:ascii="Arial" w:hAnsi="Arial" w:cs="Arial"/>
                <w:b/>
              </w:rPr>
              <w:t xml:space="preserve"> and hours of support you currently receive</w:t>
            </w:r>
          </w:p>
          <w:p w:rsidR="00B142F8" w:rsidRPr="00DE72B7" w:rsidRDefault="00B142F8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 (eg. community nurse</w:t>
            </w:r>
            <w:r w:rsidR="00860E1E">
              <w:rPr>
                <w:rFonts w:ascii="Arial" w:hAnsi="Arial" w:cs="Arial"/>
                <w:b/>
              </w:rPr>
              <w:t xml:space="preserve">/ </w:t>
            </w:r>
            <w:r w:rsidRPr="00DE72B7">
              <w:rPr>
                <w:rFonts w:ascii="Arial" w:hAnsi="Arial" w:cs="Arial"/>
                <w:b/>
              </w:rPr>
              <w:t>social worker</w:t>
            </w:r>
            <w:r w:rsidR="00860E1E">
              <w:rPr>
                <w:rFonts w:ascii="Arial" w:hAnsi="Arial" w:cs="Arial"/>
                <w:b/>
              </w:rPr>
              <w:t xml:space="preserve">/ support organisation </w:t>
            </w:r>
            <w:r w:rsidRPr="00DE72B7">
              <w:rPr>
                <w:rFonts w:ascii="Arial" w:hAnsi="Arial" w:cs="Arial"/>
                <w:b/>
              </w:rPr>
              <w:t xml:space="preserve"> etc):</w:t>
            </w:r>
          </w:p>
          <w:p w:rsidR="00B142F8" w:rsidRPr="00DE72B7" w:rsidRDefault="00B142F8">
            <w:pPr>
              <w:rPr>
                <w:rFonts w:ascii="Arial" w:hAnsi="Arial" w:cs="Arial"/>
                <w:b/>
              </w:rPr>
            </w:pPr>
          </w:p>
          <w:p w:rsidR="00B142F8" w:rsidRPr="00DE72B7" w:rsidRDefault="00342B39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B142F8" w:rsidRPr="00DE72B7" w:rsidRDefault="00B142F8">
            <w:pPr>
              <w:rPr>
                <w:rFonts w:ascii="Arial" w:hAnsi="Arial" w:cs="Arial"/>
                <w:b/>
              </w:rPr>
            </w:pPr>
          </w:p>
          <w:p w:rsidR="00B142F8" w:rsidRPr="00DE72B7" w:rsidRDefault="00860E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AIS My Steps to Support     </w:t>
            </w:r>
            <w:r w:rsidR="007C6E4E">
              <w:rPr>
                <w:rFonts w:ascii="Arial" w:hAnsi="Arial" w:cs="Arial"/>
                <w:b/>
              </w:rPr>
              <w:t>Yes                          No</w:t>
            </w:r>
          </w:p>
          <w:p w:rsidR="00342B39" w:rsidRPr="00DE72B7" w:rsidRDefault="0034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142F8" w:rsidRPr="00DE72B7" w:rsidRDefault="00B142F8">
      <w:pPr>
        <w:rPr>
          <w:rFonts w:ascii="Arial" w:hAnsi="Arial" w:cs="Arial"/>
          <w:b/>
          <w:sz w:val="28"/>
          <w:szCs w:val="28"/>
        </w:rPr>
      </w:pPr>
    </w:p>
    <w:p w:rsidR="00342B39" w:rsidRDefault="00342B39">
      <w:pPr>
        <w:rPr>
          <w:rFonts w:ascii="Arial" w:hAnsi="Arial" w:cs="Arial"/>
          <w:b/>
          <w:sz w:val="28"/>
          <w:szCs w:val="28"/>
        </w:rPr>
      </w:pPr>
      <w:r w:rsidRPr="00DE72B7">
        <w:rPr>
          <w:rFonts w:ascii="Arial" w:hAnsi="Arial" w:cs="Arial"/>
          <w:b/>
          <w:sz w:val="28"/>
          <w:szCs w:val="28"/>
        </w:rPr>
        <w:t>Reason for referral</w:t>
      </w:r>
    </w:p>
    <w:p w:rsidR="00A3243B" w:rsidRPr="00DE72B7" w:rsidRDefault="00A3243B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10564"/>
      </w:tblGrid>
      <w:tr w:rsidR="00342B39" w:rsidRPr="00DE72B7">
        <w:tc>
          <w:tcPr>
            <w:tcW w:w="10564" w:type="dxa"/>
          </w:tcPr>
          <w:p w:rsidR="00342B39" w:rsidRPr="00DE72B7" w:rsidRDefault="0034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42B39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 xml:space="preserve">Brief description of </w:t>
            </w:r>
            <w:r w:rsidR="00860E1E">
              <w:rPr>
                <w:rFonts w:ascii="Arial" w:hAnsi="Arial" w:cs="Arial"/>
                <w:b/>
              </w:rPr>
              <w:t xml:space="preserve">the goals you would like to work towards </w:t>
            </w:r>
            <w:r w:rsidR="00342B39" w:rsidRPr="00DE72B7">
              <w:rPr>
                <w:rFonts w:ascii="Arial" w:hAnsi="Arial" w:cs="Arial"/>
                <w:b/>
              </w:rPr>
              <w:t>(eg. travel training, community connections</w:t>
            </w:r>
            <w:r w:rsidR="003E4514">
              <w:rPr>
                <w:rFonts w:ascii="Arial" w:hAnsi="Arial" w:cs="Arial"/>
                <w:b/>
              </w:rPr>
              <w:t xml:space="preserve">, volunteering, college, health improvement </w:t>
            </w:r>
            <w:r w:rsidR="00342B39" w:rsidRPr="00DE72B7">
              <w:rPr>
                <w:rFonts w:ascii="Arial" w:hAnsi="Arial" w:cs="Arial"/>
                <w:b/>
              </w:rPr>
              <w:t xml:space="preserve"> etc)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C0579C" w:rsidRPr="00DE72B7" w:rsidRDefault="00C0579C">
            <w:pPr>
              <w:rPr>
                <w:rFonts w:ascii="Arial" w:hAnsi="Arial" w:cs="Arial"/>
                <w:b/>
              </w:rPr>
            </w:pPr>
          </w:p>
          <w:p w:rsidR="00C0579C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</w:rPr>
            </w:pPr>
          </w:p>
          <w:p w:rsidR="00342B39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C0579C" w:rsidRPr="00DE72B7" w:rsidRDefault="00C0579C">
            <w:pPr>
              <w:rPr>
                <w:rFonts w:ascii="Arial" w:hAnsi="Arial" w:cs="Arial"/>
                <w:b/>
              </w:rPr>
            </w:pPr>
          </w:p>
          <w:p w:rsidR="00C0579C" w:rsidRPr="00DE72B7" w:rsidRDefault="00C0579C">
            <w:pPr>
              <w:rPr>
                <w:rFonts w:ascii="Arial" w:hAnsi="Arial" w:cs="Arial"/>
                <w:b/>
              </w:rPr>
            </w:pPr>
            <w:r w:rsidRPr="00DE72B7">
              <w:rPr>
                <w:rFonts w:ascii="Arial" w:hAnsi="Arial" w:cs="Arial"/>
                <w:b/>
              </w:rPr>
              <w:t>…………………………………………………………………………………………</w:t>
            </w:r>
            <w:r w:rsidR="00A3243B">
              <w:rPr>
                <w:rFonts w:ascii="Arial" w:hAnsi="Arial" w:cs="Arial"/>
                <w:b/>
              </w:rPr>
              <w:t>……………….</w:t>
            </w:r>
          </w:p>
          <w:p w:rsidR="00342B39" w:rsidRPr="00DE72B7" w:rsidRDefault="00342B3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42B39" w:rsidRPr="00DE72B7" w:rsidRDefault="00342B39">
      <w:pPr>
        <w:rPr>
          <w:rFonts w:ascii="Arial" w:hAnsi="Arial" w:cs="Arial"/>
          <w:b/>
          <w:sz w:val="28"/>
          <w:szCs w:val="28"/>
        </w:rPr>
      </w:pPr>
    </w:p>
    <w:p w:rsidR="00342B39" w:rsidRPr="00DE72B7" w:rsidRDefault="00342B39">
      <w:pPr>
        <w:rPr>
          <w:rFonts w:ascii="Arial" w:hAnsi="Arial" w:cs="Arial"/>
          <w:b/>
          <w:sz w:val="28"/>
          <w:szCs w:val="28"/>
        </w:rPr>
      </w:pPr>
    </w:p>
    <w:p w:rsidR="008A748E" w:rsidRDefault="008A748E" w:rsidP="00342B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did you hear about Local area Co-ordination? ………………………………………….</w:t>
      </w:r>
    </w:p>
    <w:p w:rsidR="008A748E" w:rsidRDefault="008A748E" w:rsidP="00342B39">
      <w:pPr>
        <w:rPr>
          <w:rFonts w:ascii="Arial" w:hAnsi="Arial" w:cs="Arial"/>
          <w:b/>
        </w:rPr>
      </w:pPr>
    </w:p>
    <w:p w:rsidR="008A748E" w:rsidRDefault="008A748E" w:rsidP="00342B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…………………………………………………………………………………………………………..</w:t>
      </w:r>
    </w:p>
    <w:p w:rsidR="008A748E" w:rsidRDefault="008A748E" w:rsidP="00342B39">
      <w:pPr>
        <w:rPr>
          <w:rFonts w:ascii="Arial" w:hAnsi="Arial" w:cs="Arial"/>
          <w:b/>
        </w:rPr>
      </w:pPr>
    </w:p>
    <w:p w:rsidR="008A748E" w:rsidRDefault="008A748E" w:rsidP="00342B39">
      <w:pPr>
        <w:rPr>
          <w:rFonts w:ascii="Arial" w:hAnsi="Arial" w:cs="Arial"/>
          <w:b/>
        </w:rPr>
      </w:pPr>
    </w:p>
    <w:p w:rsidR="00342B39" w:rsidRPr="008A748E" w:rsidRDefault="00342B39" w:rsidP="00342B39">
      <w:pPr>
        <w:rPr>
          <w:rFonts w:ascii="Arial" w:hAnsi="Arial" w:cs="Arial"/>
          <w:b/>
        </w:rPr>
      </w:pPr>
      <w:r w:rsidRPr="008A748E">
        <w:rPr>
          <w:rFonts w:ascii="Arial" w:hAnsi="Arial" w:cs="Arial"/>
          <w:b/>
        </w:rPr>
        <w:t>I confirm I have the individuals/family’s consent for this referral</w:t>
      </w:r>
    </w:p>
    <w:p w:rsidR="00342B39" w:rsidRPr="008A748E" w:rsidRDefault="00342B39" w:rsidP="00342B39">
      <w:pPr>
        <w:rPr>
          <w:rFonts w:ascii="Arial" w:hAnsi="Arial" w:cs="Arial"/>
          <w:b/>
        </w:rPr>
      </w:pPr>
    </w:p>
    <w:p w:rsidR="00342B39" w:rsidRPr="008A748E" w:rsidRDefault="00342B39" w:rsidP="00342B39">
      <w:pPr>
        <w:rPr>
          <w:rFonts w:ascii="Arial" w:hAnsi="Arial" w:cs="Arial"/>
          <w:b/>
        </w:rPr>
      </w:pPr>
      <w:r w:rsidRPr="008A748E">
        <w:rPr>
          <w:rFonts w:ascii="Arial" w:hAnsi="Arial" w:cs="Arial"/>
          <w:b/>
        </w:rPr>
        <w:t>Signature of Referrer: ……………………………..  Date: …………………….</w:t>
      </w:r>
    </w:p>
    <w:p w:rsidR="00342B39" w:rsidRPr="00DE72B7" w:rsidRDefault="00342B39">
      <w:pPr>
        <w:rPr>
          <w:rFonts w:ascii="Arial" w:hAnsi="Arial" w:cs="Arial"/>
          <w:b/>
          <w:sz w:val="28"/>
          <w:szCs w:val="28"/>
        </w:rPr>
      </w:pPr>
    </w:p>
    <w:sectPr w:rsidR="00342B39" w:rsidRPr="00DE72B7" w:rsidSect="00575CA9">
      <w:footerReference w:type="default" r:id="rId8"/>
      <w:pgSz w:w="11907" w:h="16840" w:code="9"/>
      <w:pgMar w:top="540" w:right="708" w:bottom="720" w:left="851" w:header="720" w:footer="9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14" w:rsidRDefault="003E4514">
      <w:r>
        <w:separator/>
      </w:r>
    </w:p>
  </w:endnote>
  <w:endnote w:type="continuationSeparator" w:id="0">
    <w:p w:rsidR="003E4514" w:rsidRDefault="003E4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514" w:rsidRDefault="003E4514" w:rsidP="00A3626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14" w:rsidRDefault="003E4514">
      <w:r>
        <w:separator/>
      </w:r>
    </w:p>
  </w:footnote>
  <w:footnote w:type="continuationSeparator" w:id="0">
    <w:p w:rsidR="003E4514" w:rsidRDefault="003E4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C1339"/>
    <w:multiLevelType w:val="hybridMultilevel"/>
    <w:tmpl w:val="2B54A712"/>
    <w:lvl w:ilvl="0" w:tplc="37D673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900C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F64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E4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C45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A0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E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A2E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465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E5F"/>
    <w:rsid w:val="00053C4F"/>
    <w:rsid w:val="000A7194"/>
    <w:rsid w:val="000C5625"/>
    <w:rsid w:val="000E51DB"/>
    <w:rsid w:val="000F3E4A"/>
    <w:rsid w:val="00125ECA"/>
    <w:rsid w:val="00211F9A"/>
    <w:rsid w:val="0021377F"/>
    <w:rsid w:val="002A7769"/>
    <w:rsid w:val="002D1C1E"/>
    <w:rsid w:val="002D534D"/>
    <w:rsid w:val="00303254"/>
    <w:rsid w:val="00342B39"/>
    <w:rsid w:val="003E4514"/>
    <w:rsid w:val="004611E7"/>
    <w:rsid w:val="004620D0"/>
    <w:rsid w:val="0048562D"/>
    <w:rsid w:val="004E098B"/>
    <w:rsid w:val="00572477"/>
    <w:rsid w:val="00575CA9"/>
    <w:rsid w:val="005D4973"/>
    <w:rsid w:val="00614FC1"/>
    <w:rsid w:val="006B3003"/>
    <w:rsid w:val="006F4B11"/>
    <w:rsid w:val="00702E58"/>
    <w:rsid w:val="0070695F"/>
    <w:rsid w:val="00753E5F"/>
    <w:rsid w:val="007C18B2"/>
    <w:rsid w:val="007C6E4E"/>
    <w:rsid w:val="00860E1E"/>
    <w:rsid w:val="008A748E"/>
    <w:rsid w:val="008A7B8C"/>
    <w:rsid w:val="008C1FCB"/>
    <w:rsid w:val="00902027"/>
    <w:rsid w:val="009759E6"/>
    <w:rsid w:val="00976842"/>
    <w:rsid w:val="0099756C"/>
    <w:rsid w:val="00A267E8"/>
    <w:rsid w:val="00A3243B"/>
    <w:rsid w:val="00A3626E"/>
    <w:rsid w:val="00AA09AF"/>
    <w:rsid w:val="00AC7FE4"/>
    <w:rsid w:val="00B142F8"/>
    <w:rsid w:val="00B7497F"/>
    <w:rsid w:val="00BA2670"/>
    <w:rsid w:val="00C0579C"/>
    <w:rsid w:val="00C1713E"/>
    <w:rsid w:val="00C36641"/>
    <w:rsid w:val="00C37951"/>
    <w:rsid w:val="00CC53C5"/>
    <w:rsid w:val="00CE7836"/>
    <w:rsid w:val="00D6156B"/>
    <w:rsid w:val="00D74465"/>
    <w:rsid w:val="00D869D3"/>
    <w:rsid w:val="00DE72B7"/>
    <w:rsid w:val="00DF55E4"/>
    <w:rsid w:val="00EA591D"/>
    <w:rsid w:val="00FF0B7C"/>
    <w:rsid w:val="00FF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14FC1"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14FC1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614FC1"/>
    <w:pPr>
      <w:keepNext/>
      <w:jc w:val="center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4FC1"/>
    <w:pPr>
      <w:jc w:val="both"/>
    </w:pPr>
  </w:style>
  <w:style w:type="paragraph" w:styleId="Header">
    <w:name w:val="header"/>
    <w:basedOn w:val="Normal"/>
    <w:rsid w:val="00614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F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3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34098\Application%20Data\Microsoft\Templates\Template%20for%20waverley%20cou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waverley court.dot</Template>
  <TotalTime>0</TotalTime>
  <Pages>2</Pages>
  <Words>155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Social Work Dept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1634098</dc:creator>
  <cp:lastModifiedBy>Helen Elder</cp:lastModifiedBy>
  <cp:revision>2</cp:revision>
  <cp:lastPrinted>2009-01-09T10:49:00Z</cp:lastPrinted>
  <dcterms:created xsi:type="dcterms:W3CDTF">2016-06-16T13:07:00Z</dcterms:created>
  <dcterms:modified xsi:type="dcterms:W3CDTF">2016-06-16T13:07:00Z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2125077312</vt:i4>
  </property>
  <property fmtid="{D5CDD505-2E9C-101B-9397-08002B2CF9AE}" pid="3" name="_NewReviewCycle">
    <vt:lpwstr/>
  </property>
  <property fmtid="{D5CDD505-2E9C-101B-9397-08002B2CF9AE}" pid="4" name="_EmailSubject">
    <vt:lpwstr>webmaster@edinburgh.gov.uk has sent comments</vt:lpwstr>
  </property>
  <property fmtid="{D5CDD505-2E9C-101B-9397-08002B2CF9AE}" pid="5" name="_AuthorEmail">
    <vt:lpwstr>Anne-Marie.Donaldson@edinburgh.gov.uk</vt:lpwstr>
  </property>
  <property fmtid="{D5CDD505-2E9C-101B-9397-08002B2CF9AE}" pid="6" name="_AuthorEmailDisplayName">
    <vt:lpwstr>Anne-Marie Donaldson</vt:lpwstr>
  </property>
  <property fmtid="{D5CDD505-2E9C-101B-9397-08002B2CF9AE}" pid="7" name="_PreviousAdHocReviewCycleID">
    <vt:i4>1544968821</vt:i4>
  </property>
  <property fmtid="{D5CDD505-2E9C-101B-9397-08002B2CF9AE}" pid="8" name="_ReviewingToolsShownOnce">
    <vt:lpwstr/>
  </property>
</Properties>
</file>